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Enter your name:"/>
        <w:tag w:val="Enter your name:"/>
        <w:id w:val="38566187"/>
        <w:placeholder>
          <w:docPart w:val="D51777C0099F44F4A4A1D6F39805529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Content>
        <w:p w14:paraId="67339BED" w14:textId="51DBEB2D" w:rsidR="0099383E" w:rsidRDefault="00BF43FD">
          <w:pPr>
            <w:pStyle w:val="Title"/>
          </w:pPr>
          <w:r>
            <w:t>Jonathan Plungis</w:t>
          </w:r>
        </w:p>
      </w:sdtContent>
    </w:sdt>
    <w:p w14:paraId="41F1D15A" w14:textId="66BCCF36" w:rsidR="0099383E" w:rsidRDefault="006B23C1">
      <w:pPr>
        <w:pStyle w:val="Subtitle"/>
      </w:pPr>
      <w:r>
        <w:t>jp</w:t>
      </w:r>
      <w:r w:rsidR="00BF43FD">
        <w:t>0462427@student.luzerne.edu</w:t>
      </w:r>
      <w:r w:rsidR="00BA2099">
        <w:t xml:space="preserve">  </w:t>
      </w:r>
      <w:r w:rsidR="00BA2099">
        <w:sym w:font="Symbol" w:char="F0B7"/>
      </w:r>
      <w:r w:rsidR="00BA2099">
        <w:t xml:space="preserve"> </w:t>
      </w:r>
      <w:r w:rsidR="00BF43FD">
        <w:t>1705 Cherry St</w:t>
      </w:r>
      <w:r>
        <w:t xml:space="preserve">, </w:t>
      </w:r>
      <w:r w:rsidR="00BF43FD">
        <w:t>Pottsville</w:t>
      </w:r>
      <w:r>
        <w:t>,</w:t>
      </w:r>
      <w:r w:rsidR="00BF43FD">
        <w:t xml:space="preserve"> PA, 17901</w:t>
      </w:r>
      <w:r w:rsidR="00BA2099">
        <w:t xml:space="preserve"> </w:t>
      </w:r>
      <w:r w:rsidR="00BA2099">
        <w:sym w:font="Symbol" w:char="F0B7"/>
      </w:r>
      <w:r w:rsidR="00BA2099">
        <w:t xml:space="preserve">  </w:t>
      </w:r>
      <w:r w:rsidR="00BF43FD">
        <w:t>570-316-9586</w:t>
      </w:r>
    </w:p>
    <w:p w14:paraId="74F94601" w14:textId="159C641C" w:rsidR="0099383E" w:rsidRDefault="00BF43FD">
      <w:pPr>
        <w:pStyle w:val="Subtitle"/>
      </w:pPr>
      <w:hyperlink r:id="rId8" w:history="1">
        <w:r w:rsidRPr="00BF43FD">
          <w:rPr>
            <w:rStyle w:val="Hyperlink"/>
          </w:rPr>
          <w:t>https://jp0462427cis145.cisweb.luzerne.edu/index.html</w:t>
        </w:r>
      </w:hyperlink>
    </w:p>
    <w:p w14:paraId="19FF8C2D" w14:textId="5905EB4D" w:rsidR="0099383E" w:rsidRPr="00E04C6E" w:rsidRDefault="00BF43FD">
      <w:pPr>
        <w:pStyle w:val="Heading1"/>
        <w:rPr>
          <w:b/>
          <w:bCs w:val="0"/>
        </w:rPr>
      </w:pPr>
      <w:r w:rsidRPr="00E04C6E">
        <w:rPr>
          <w:b/>
          <w:bCs w:val="0"/>
        </w:rPr>
        <w:t>Profile</w:t>
      </w:r>
    </w:p>
    <w:p w14:paraId="7BB15EE7" w14:textId="792BAF8B" w:rsidR="0099383E" w:rsidRDefault="00BF43FD">
      <w:r>
        <w:t xml:space="preserve">Detail-oriented IT student focused on building clean, functional websites </w:t>
      </w:r>
      <w:r w:rsidR="006B23C1">
        <w:t>using HTML and CSS</w:t>
      </w:r>
      <w:r w:rsidR="003F0D5E">
        <w:t>,</w:t>
      </w:r>
      <w:r w:rsidR="006B23C1">
        <w:t xml:space="preserve"> with a strong foundation in troubleshooting and real-world</w:t>
      </w:r>
      <w:r>
        <w:t xml:space="preserve"> </w:t>
      </w:r>
      <w:r w:rsidR="006B23C1">
        <w:t>problem solving</w:t>
      </w:r>
    </w:p>
    <w:sdt>
      <w:sdtPr>
        <w:alias w:val="Education:"/>
        <w:tag w:val="Education:"/>
        <w:id w:val="762492625"/>
        <w:placeholder>
          <w:docPart w:val="25D7E99F3DBD44DC8DEB26C19D50BF86"/>
        </w:placeholder>
        <w:temporary/>
        <w:showingPlcHdr/>
        <w15:appearance w15:val="hidden"/>
      </w:sdtPr>
      <w:sdtContent>
        <w:p w14:paraId="5E92CBD6" w14:textId="77777777" w:rsidR="0099383E" w:rsidRDefault="00BA2099">
          <w:pPr>
            <w:pStyle w:val="Heading1"/>
          </w:pPr>
          <w:r w:rsidRPr="00E04C6E">
            <w:rPr>
              <w:b/>
              <w:bCs w:val="0"/>
            </w:rPr>
            <w:t>Education</w:t>
          </w:r>
        </w:p>
      </w:sdtContent>
    </w:sdt>
    <w:p w14:paraId="40A2BDC3" w14:textId="5EEDC72C" w:rsidR="0099383E" w:rsidRDefault="00BF43FD">
      <w:pPr>
        <w:pStyle w:val="Heading2"/>
      </w:pPr>
      <w:r>
        <w:t>Luzerne County Community College</w:t>
      </w:r>
    </w:p>
    <w:p w14:paraId="3E56C6B2" w14:textId="53511767" w:rsidR="0099383E" w:rsidRDefault="00BF43FD">
      <w:pPr>
        <w:spacing w:after="120"/>
      </w:pPr>
      <w:r>
        <w:t>2025 - Present | Associate of Applied Science</w:t>
      </w:r>
    </w:p>
    <w:p w14:paraId="221160E0" w14:textId="05637827" w:rsidR="0099383E" w:rsidRPr="00E04C6E" w:rsidRDefault="00BF43FD">
      <w:pPr>
        <w:pStyle w:val="ListBullet"/>
        <w:rPr>
          <w:rFonts w:cstheme="minorHAnsi"/>
        </w:rPr>
      </w:pPr>
      <w:r w:rsidRPr="00E04C6E">
        <w:rPr>
          <w:rFonts w:cstheme="minorHAnsi"/>
        </w:rPr>
        <w:t>President’s List</w:t>
      </w:r>
      <w:r w:rsidR="006B23C1" w:rsidRPr="00E04C6E">
        <w:rPr>
          <w:rFonts w:cstheme="minorHAnsi"/>
        </w:rPr>
        <w:t xml:space="preserve">: </w:t>
      </w:r>
      <w:r w:rsidRPr="00E04C6E">
        <w:rPr>
          <w:rFonts w:cstheme="minorHAnsi"/>
        </w:rPr>
        <w:t>Fall 2024, Spring 2025, Fall 2026</w:t>
      </w:r>
    </w:p>
    <w:p w14:paraId="746900AD" w14:textId="3AAF4920" w:rsidR="00BF43FD" w:rsidRPr="00E04C6E" w:rsidRDefault="00BF43FD">
      <w:pPr>
        <w:pStyle w:val="ListBullet"/>
        <w:rPr>
          <w:rFonts w:cstheme="minorHAnsi"/>
        </w:rPr>
      </w:pPr>
      <w:r w:rsidRPr="00E04C6E">
        <w:rPr>
          <w:rFonts w:cstheme="minorHAnsi"/>
        </w:rPr>
        <w:t>Phi Theta Kappa Honor Society - Inducted May 2026</w:t>
      </w:r>
    </w:p>
    <w:p w14:paraId="384532FC" w14:textId="3287789E" w:rsidR="00BF43FD" w:rsidRPr="00E04C6E" w:rsidRDefault="00BF43FD">
      <w:pPr>
        <w:pStyle w:val="ListBullet"/>
        <w:rPr>
          <w:rFonts w:cstheme="minorHAnsi"/>
        </w:rPr>
      </w:pPr>
      <w:r w:rsidRPr="00E04C6E">
        <w:rPr>
          <w:rFonts w:cstheme="minorHAnsi"/>
        </w:rPr>
        <w:t>Alpha Sigma Lambda Honor Society – Inducted May 2026</w:t>
      </w:r>
    </w:p>
    <w:p w14:paraId="7EF5F227" w14:textId="6894A9DE" w:rsidR="00BF43FD" w:rsidRPr="00E04C6E" w:rsidRDefault="006B23C1">
      <w:pPr>
        <w:pStyle w:val="ListBullet"/>
        <w:rPr>
          <w:rFonts w:cstheme="minorHAnsi"/>
        </w:rPr>
      </w:pPr>
      <w:r w:rsidRPr="00E04C6E">
        <w:rPr>
          <w:rFonts w:cstheme="minorHAnsi"/>
        </w:rPr>
        <w:t xml:space="preserve"> GPA: </w:t>
      </w:r>
      <w:r w:rsidR="00BF43FD" w:rsidRPr="00E04C6E">
        <w:rPr>
          <w:rFonts w:cstheme="minorHAnsi"/>
        </w:rPr>
        <w:t>4.0 | 45 Credits completed</w:t>
      </w:r>
    </w:p>
    <w:sdt>
      <w:sdtPr>
        <w:alias w:val="Experience:"/>
        <w:tag w:val="Experience:"/>
        <w:id w:val="-625157616"/>
        <w:placeholder>
          <w:docPart w:val="4411FD96906645E7B6A421401C5F04A3"/>
        </w:placeholder>
        <w:temporary/>
        <w:showingPlcHdr/>
        <w15:appearance w15:val="hidden"/>
      </w:sdtPr>
      <w:sdtContent>
        <w:p w14:paraId="0FBE2C6C" w14:textId="7C201C8F" w:rsidR="0099383E" w:rsidRDefault="00BA2099">
          <w:pPr>
            <w:pStyle w:val="Heading1"/>
          </w:pPr>
          <w:r w:rsidRPr="00E04C6E">
            <w:rPr>
              <w:b/>
              <w:bCs w:val="0"/>
            </w:rPr>
            <w:t>Experience</w:t>
          </w:r>
        </w:p>
      </w:sdtContent>
    </w:sdt>
    <w:p w14:paraId="0DBAE3CF" w14:textId="0D8BC7BF" w:rsidR="0099383E" w:rsidRDefault="00474C35">
      <w:pPr>
        <w:pStyle w:val="Heading2"/>
      </w:pPr>
      <w:r>
        <w:t>Schuylkill Energy Resources</w:t>
      </w:r>
      <w:r w:rsidR="00BA2099">
        <w:t xml:space="preserve"> | </w:t>
      </w:r>
      <w:r w:rsidRPr="00474C35">
        <w:t>120 Yatesville Rd, Shenandoah, PA 17976</w:t>
      </w:r>
    </w:p>
    <w:p w14:paraId="55C234FE" w14:textId="0E2BE1EF" w:rsidR="0099383E" w:rsidRDefault="00474C35">
      <w:pPr>
        <w:pStyle w:val="Heading3"/>
      </w:pPr>
      <w:r>
        <w:t>Shipping/Receiving Supervisor</w:t>
      </w:r>
      <w:r w:rsidR="00BA2099">
        <w:t xml:space="preserve"> </w:t>
      </w:r>
      <w:r>
        <w:t>| Aug 2016</w:t>
      </w:r>
      <w:r w:rsidR="00BA2099">
        <w:t xml:space="preserve"> – </w:t>
      </w:r>
      <w:r>
        <w:t>Dec 2023</w:t>
      </w:r>
    </w:p>
    <w:p w14:paraId="5C4AA01F" w14:textId="1BDDEC1C" w:rsidR="00474C35" w:rsidRPr="00E04C6E" w:rsidRDefault="00474C35" w:rsidP="00474C35">
      <w:pPr>
        <w:pStyle w:val="BulletPoints"/>
        <w:tabs>
          <w:tab w:val="clear" w:pos="1209"/>
        </w:tabs>
        <w:ind w:left="360"/>
        <w:rPr>
          <w:sz w:val="22"/>
          <w:szCs w:val="22"/>
        </w:rPr>
      </w:pPr>
      <w:r w:rsidRPr="00E04C6E">
        <w:rPr>
          <w:sz w:val="22"/>
          <w:szCs w:val="22"/>
        </w:rPr>
        <w:t>Managed all inbound/outbound shipments, inventory</w:t>
      </w:r>
      <w:r w:rsidR="006B23C1" w:rsidRPr="00E04C6E">
        <w:rPr>
          <w:sz w:val="22"/>
          <w:szCs w:val="22"/>
        </w:rPr>
        <w:t xml:space="preserve"> tracking</w:t>
      </w:r>
      <w:r w:rsidRPr="00E04C6E">
        <w:rPr>
          <w:sz w:val="22"/>
          <w:szCs w:val="22"/>
        </w:rPr>
        <w:t xml:space="preserve">, and parts room </w:t>
      </w:r>
      <w:r w:rsidR="006B23C1" w:rsidRPr="00E04C6E">
        <w:rPr>
          <w:sz w:val="22"/>
          <w:szCs w:val="22"/>
        </w:rPr>
        <w:t>operation</w:t>
      </w:r>
    </w:p>
    <w:p w14:paraId="35EDB5E1" w14:textId="11A3B0D3" w:rsidR="00474C35" w:rsidRPr="00E04C6E" w:rsidRDefault="00474C35" w:rsidP="00474C35">
      <w:pPr>
        <w:pStyle w:val="BulletPoints"/>
        <w:tabs>
          <w:tab w:val="clear" w:pos="1209"/>
        </w:tabs>
        <w:ind w:left="360"/>
        <w:rPr>
          <w:sz w:val="22"/>
          <w:szCs w:val="22"/>
        </w:rPr>
      </w:pPr>
      <w:r w:rsidRPr="00E04C6E">
        <w:rPr>
          <w:sz w:val="22"/>
          <w:szCs w:val="22"/>
        </w:rPr>
        <w:t xml:space="preserve">Coordinated daily maintenance tasks and </w:t>
      </w:r>
      <w:r w:rsidR="006B23C1" w:rsidRPr="00E04C6E">
        <w:rPr>
          <w:sz w:val="22"/>
          <w:szCs w:val="22"/>
        </w:rPr>
        <w:t>assigned work to</w:t>
      </w:r>
      <w:r w:rsidRPr="00E04C6E">
        <w:rPr>
          <w:sz w:val="22"/>
          <w:szCs w:val="22"/>
        </w:rPr>
        <w:t xml:space="preserve"> technicians</w:t>
      </w:r>
      <w:r w:rsidR="000571A3">
        <w:rPr>
          <w:sz w:val="22"/>
          <w:szCs w:val="22"/>
        </w:rPr>
        <w:t xml:space="preserve"> to ensure efficient operations</w:t>
      </w:r>
    </w:p>
    <w:p w14:paraId="0723B25D" w14:textId="77777777" w:rsidR="00474C35" w:rsidRPr="00C669AE" w:rsidRDefault="00474C35" w:rsidP="00474C35">
      <w:pPr>
        <w:pStyle w:val="BulletPoints"/>
        <w:numPr>
          <w:ilvl w:val="0"/>
          <w:numId w:val="0"/>
        </w:numPr>
        <w:ind w:left="360"/>
      </w:pPr>
    </w:p>
    <w:p w14:paraId="1522D443" w14:textId="246CE58C" w:rsidR="00474C35" w:rsidRDefault="00474C35" w:rsidP="00474C35">
      <w:pPr>
        <w:pStyle w:val="Heading2"/>
      </w:pPr>
      <w:r>
        <w:t xml:space="preserve">IBEW Local 102 | </w:t>
      </w:r>
      <w:r w:rsidRPr="00474C35">
        <w:t>50 Parsippany Rd</w:t>
      </w:r>
      <w:r>
        <w:t xml:space="preserve"> </w:t>
      </w:r>
      <w:r w:rsidRPr="00474C35">
        <w:t>Parsippany, NJ 07054</w:t>
      </w:r>
    </w:p>
    <w:p w14:paraId="4F7036FD" w14:textId="2E0C1D91" w:rsidR="00474C35" w:rsidRDefault="00474C35" w:rsidP="00474C35">
      <w:pPr>
        <w:pStyle w:val="Heading3"/>
      </w:pPr>
      <w:r>
        <w:t>Electrician Apprentice 4</w:t>
      </w:r>
      <w:r w:rsidRPr="00474C35">
        <w:rPr>
          <w:vertAlign w:val="superscript"/>
        </w:rPr>
        <w:t>th</w:t>
      </w:r>
      <w:r>
        <w:t xml:space="preserve"> year </w:t>
      </w:r>
      <w:r w:rsidR="006B23C1">
        <w:t>| May 2011 – Dec 2016</w:t>
      </w:r>
    </w:p>
    <w:p w14:paraId="5FF2E599" w14:textId="77777777" w:rsidR="00474C35" w:rsidRPr="00E04C6E" w:rsidRDefault="00474C35" w:rsidP="00474C35">
      <w:pPr>
        <w:pStyle w:val="BulletPoints"/>
        <w:tabs>
          <w:tab w:val="clear" w:pos="1209"/>
        </w:tabs>
        <w:ind w:left="360"/>
        <w:rPr>
          <w:sz w:val="22"/>
          <w:szCs w:val="22"/>
        </w:rPr>
      </w:pPr>
      <w:r w:rsidRPr="00E04C6E">
        <w:rPr>
          <w:sz w:val="22"/>
          <w:szCs w:val="22"/>
        </w:rPr>
        <w:t xml:space="preserve">Worked on commercial projects including new construction, solar installs, and renovations </w:t>
      </w:r>
    </w:p>
    <w:p w14:paraId="0A2477DA" w14:textId="223056BF" w:rsidR="00474C35" w:rsidRPr="00E04C6E" w:rsidRDefault="00474C35" w:rsidP="00474C35">
      <w:pPr>
        <w:pStyle w:val="BulletPoints"/>
        <w:tabs>
          <w:tab w:val="clear" w:pos="1209"/>
        </w:tabs>
        <w:ind w:left="360"/>
        <w:rPr>
          <w:sz w:val="22"/>
          <w:szCs w:val="22"/>
        </w:rPr>
      </w:pPr>
      <w:r w:rsidRPr="00E04C6E">
        <w:rPr>
          <w:sz w:val="22"/>
          <w:szCs w:val="22"/>
        </w:rPr>
        <w:t>Installed, tested, and troubleshot electrical systems following all safety standards and National Electrical Code</w:t>
      </w:r>
      <w:r w:rsidR="006B23C1" w:rsidRPr="00E04C6E">
        <w:rPr>
          <w:sz w:val="22"/>
          <w:szCs w:val="22"/>
        </w:rPr>
        <w:t xml:space="preserve"> (NEC) standards</w:t>
      </w:r>
    </w:p>
    <w:p w14:paraId="111912F2" w14:textId="77777777" w:rsidR="0099383E" w:rsidRDefault="00000000">
      <w:pPr>
        <w:pStyle w:val="Heading1"/>
      </w:pPr>
      <w:sdt>
        <w:sdtPr>
          <w:alias w:val="Skills:"/>
          <w:tag w:val="Skills:"/>
          <w:id w:val="-51398160"/>
          <w:placeholder>
            <w:docPart w:val="544AC5C5D33D47F999DDCA593D541D67"/>
          </w:placeholder>
          <w:temporary/>
          <w:showingPlcHdr/>
          <w15:appearance w15:val="hidden"/>
        </w:sdtPr>
        <w:sdtContent>
          <w:r w:rsidR="00BA2099" w:rsidRPr="00E04C6E">
            <w:rPr>
              <w:b/>
              <w:bCs w:val="0"/>
            </w:rPr>
            <w:t>Skills</w:t>
          </w:r>
        </w:sdtContent>
      </w:sdt>
    </w:p>
    <w:p w14:paraId="09F89061" w14:textId="0AB5EB9D" w:rsidR="003448C9" w:rsidRDefault="00474C35" w:rsidP="003448C9">
      <w:pPr>
        <w:pStyle w:val="ListBullet"/>
      </w:pPr>
      <w:r>
        <w:t>HTML</w:t>
      </w:r>
      <w:r w:rsidR="006B23C1">
        <w:t xml:space="preserve"> &amp; </w:t>
      </w:r>
      <w:r>
        <w:t xml:space="preserve">CSS </w:t>
      </w:r>
    </w:p>
    <w:p w14:paraId="491424D1" w14:textId="77777777" w:rsidR="003F0D5E" w:rsidRDefault="003F0D5E" w:rsidP="003F0D5E">
      <w:pPr>
        <w:pStyle w:val="ListBullet"/>
      </w:pPr>
      <w:r>
        <w:t xml:space="preserve">Adobe Dreamweaver, Photoshop, Premiere Pro </w:t>
      </w:r>
    </w:p>
    <w:p w14:paraId="295742CF" w14:textId="57AB2DFB" w:rsidR="00474C35" w:rsidRDefault="003F0D5E" w:rsidP="003448C9">
      <w:pPr>
        <w:pStyle w:val="ListBullet"/>
      </w:pPr>
      <w:r>
        <w:t>Microsoft Office (Word, Excel, Access, PowerPoint)</w:t>
      </w:r>
    </w:p>
    <w:p w14:paraId="55523DB9" w14:textId="1B36268C" w:rsidR="00474C35" w:rsidRDefault="003F0D5E" w:rsidP="003448C9">
      <w:pPr>
        <w:pStyle w:val="ListBullet"/>
      </w:pPr>
      <w:r>
        <w:t>Home &amp; Small Office Networking</w:t>
      </w:r>
      <w:r w:rsidR="000571A3">
        <w:t xml:space="preserve"> (SOHO)</w:t>
      </w:r>
    </w:p>
    <w:p w14:paraId="5F85D69A" w14:textId="1FE2DD26" w:rsidR="00474C35" w:rsidRDefault="003F0D5E" w:rsidP="003448C9">
      <w:pPr>
        <w:pStyle w:val="ListBullet"/>
      </w:pPr>
      <w:r>
        <w:t>Electrical Wiring &amp; Troubleshooting</w:t>
      </w:r>
    </w:p>
    <w:p w14:paraId="2FC1D852" w14:textId="6841A503" w:rsidR="003F0D5E" w:rsidRPr="003F0D5E" w:rsidRDefault="003F0D5E" w:rsidP="003F0D5E">
      <w:pPr>
        <w:pStyle w:val="ListBullet"/>
      </w:pPr>
      <w:r>
        <w:t xml:space="preserve">Inventory and Logistics Management </w:t>
      </w:r>
    </w:p>
    <w:sectPr w:rsidR="003F0D5E" w:rsidRPr="003F0D5E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BCDB" w14:textId="77777777" w:rsidR="00455947" w:rsidRDefault="00455947">
      <w:pPr>
        <w:spacing w:after="0"/>
      </w:pPr>
      <w:r>
        <w:separator/>
      </w:r>
    </w:p>
  </w:endnote>
  <w:endnote w:type="continuationSeparator" w:id="0">
    <w:p w14:paraId="6B853E72" w14:textId="77777777" w:rsidR="00455947" w:rsidRDefault="004559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635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E3BA1" w14:textId="77777777" w:rsidR="0099383E" w:rsidRDefault="00BA20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1961" w14:textId="77777777" w:rsidR="00455947" w:rsidRDefault="00455947">
      <w:pPr>
        <w:spacing w:after="0"/>
      </w:pPr>
      <w:r>
        <w:separator/>
      </w:r>
    </w:p>
  </w:footnote>
  <w:footnote w:type="continuationSeparator" w:id="0">
    <w:p w14:paraId="4E99A1E6" w14:textId="77777777" w:rsidR="00455947" w:rsidRDefault="004559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28C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34B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0A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69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A4C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A8C8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0C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56F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4A82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7F7F7F" w:themeColor="text1" w:themeTint="80"/>
      </w:rPr>
    </w:lvl>
  </w:abstractNum>
  <w:abstractNum w:abstractNumId="9" w15:restartNumberingAfterBreak="0">
    <w:nsid w:val="FFFFFF89"/>
    <w:multiLevelType w:val="singleLevel"/>
    <w:tmpl w:val="2292B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73280"/>
    <w:multiLevelType w:val="hybridMultilevel"/>
    <w:tmpl w:val="040CA268"/>
    <w:lvl w:ilvl="0" w:tplc="33F0D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D2481"/>
    <w:multiLevelType w:val="multilevel"/>
    <w:tmpl w:val="45007D7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F7F7F" w:themeColor="text1" w:themeTint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F7F7F" w:themeColor="text1" w:themeTint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F7F7F" w:themeColor="text1" w:themeTint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7F7F7F" w:themeColor="text1" w:themeTint="8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7F7F7F" w:themeColor="text1" w:themeTint="8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7F7F7F" w:themeColor="text1" w:themeTint="80"/>
      </w:rPr>
    </w:lvl>
  </w:abstractNum>
  <w:abstractNum w:abstractNumId="1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3715CD"/>
    <w:multiLevelType w:val="hybridMultilevel"/>
    <w:tmpl w:val="C5D072CA"/>
    <w:lvl w:ilvl="0" w:tplc="F96C55BE">
      <w:start w:val="1"/>
      <w:numFmt w:val="bullet"/>
      <w:pStyle w:val="BulletPoints"/>
      <w:lvlText w:val=""/>
      <w:lvlJc w:val="left"/>
      <w:pPr>
        <w:ind w:left="360" w:hanging="360"/>
      </w:pPr>
      <w:rPr>
        <w:rFonts w:ascii="Symbol" w:hAnsi="Symbol" w:hint="default"/>
        <w:color w:val="6076B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01519">
    <w:abstractNumId w:val="17"/>
  </w:num>
  <w:num w:numId="2" w16cid:durableId="1948417686">
    <w:abstractNumId w:val="13"/>
  </w:num>
  <w:num w:numId="3" w16cid:durableId="921764005">
    <w:abstractNumId w:val="14"/>
  </w:num>
  <w:num w:numId="4" w16cid:durableId="650451640">
    <w:abstractNumId w:val="11"/>
  </w:num>
  <w:num w:numId="5" w16cid:durableId="600335788">
    <w:abstractNumId w:val="15"/>
  </w:num>
  <w:num w:numId="6" w16cid:durableId="319383153">
    <w:abstractNumId w:val="9"/>
  </w:num>
  <w:num w:numId="7" w16cid:durableId="779571322">
    <w:abstractNumId w:val="8"/>
  </w:num>
  <w:num w:numId="8" w16cid:durableId="641277513">
    <w:abstractNumId w:val="10"/>
  </w:num>
  <w:num w:numId="9" w16cid:durableId="1960334887">
    <w:abstractNumId w:val="12"/>
  </w:num>
  <w:num w:numId="10" w16cid:durableId="773208025">
    <w:abstractNumId w:val="7"/>
  </w:num>
  <w:num w:numId="11" w16cid:durableId="177350488">
    <w:abstractNumId w:val="6"/>
  </w:num>
  <w:num w:numId="12" w16cid:durableId="709299683">
    <w:abstractNumId w:val="5"/>
  </w:num>
  <w:num w:numId="13" w16cid:durableId="1337462402">
    <w:abstractNumId w:val="4"/>
  </w:num>
  <w:num w:numId="14" w16cid:durableId="188612783">
    <w:abstractNumId w:val="3"/>
  </w:num>
  <w:num w:numId="15" w16cid:durableId="1084688419">
    <w:abstractNumId w:val="2"/>
  </w:num>
  <w:num w:numId="16" w16cid:durableId="450706880">
    <w:abstractNumId w:val="1"/>
  </w:num>
  <w:num w:numId="17" w16cid:durableId="441460508">
    <w:abstractNumId w:val="0"/>
  </w:num>
  <w:num w:numId="18" w16cid:durableId="791943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84388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FD"/>
    <w:rsid w:val="00037848"/>
    <w:rsid w:val="000571A3"/>
    <w:rsid w:val="000726BC"/>
    <w:rsid w:val="003448C9"/>
    <w:rsid w:val="003F0D5E"/>
    <w:rsid w:val="00422E93"/>
    <w:rsid w:val="00455947"/>
    <w:rsid w:val="00474C35"/>
    <w:rsid w:val="006B1B20"/>
    <w:rsid w:val="006B23C1"/>
    <w:rsid w:val="007B3AE5"/>
    <w:rsid w:val="008E78C7"/>
    <w:rsid w:val="0099383E"/>
    <w:rsid w:val="00A45CB2"/>
    <w:rsid w:val="00AD672A"/>
    <w:rsid w:val="00BA2099"/>
    <w:rsid w:val="00BB4D53"/>
    <w:rsid w:val="00BD40A1"/>
    <w:rsid w:val="00BF43FD"/>
    <w:rsid w:val="00E04C6E"/>
    <w:rsid w:val="00E87414"/>
    <w:rsid w:val="00EF5A59"/>
    <w:rsid w:val="00F064EE"/>
    <w:rsid w:val="00F726E7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AC2BB"/>
  <w15:docId w15:val="{2656FEDF-8872-46AB-9894-8E393DB7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C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8C9"/>
    <w:pPr>
      <w:keepNext/>
      <w:keepLines/>
      <w:outlineLvl w:val="2"/>
    </w:pPr>
    <w:rPr>
      <w:rFonts w:cstheme="majorBidi"/>
      <w:bCs/>
      <w:color w:val="42558C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/>
    </w:pPr>
    <w:tblPr/>
    <w:tblStylePr w:type="firstRow">
      <w:rPr>
        <w:rFonts w:ascii="Aharoni" w:hAnsi="Aharoni"/>
        <w:b/>
        <w:sz w:val="36"/>
      </w:rPr>
    </w:tblStylePr>
  </w:style>
  <w:style w:type="paragraph" w:styleId="ListBullet">
    <w:name w:val="List Bullet"/>
    <w:basedOn w:val="Normal"/>
    <w:uiPriority w:val="10"/>
    <w:qFormat/>
    <w:pPr>
      <w:numPr>
        <w:numId w:val="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48C9"/>
    <w:rPr>
      <w:rFonts w:cstheme="majorBidi"/>
      <w:bCs/>
      <w:color w:val="42558C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link w:val="TitleChar"/>
    <w:uiPriority w:val="1"/>
    <w:qFormat/>
    <w:pPr>
      <w:spacing w:after="120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2"/>
    <w:unhideWhenUsed/>
    <w:pPr>
      <w:numPr>
        <w:ilvl w:val="1"/>
      </w:numPr>
      <w:spacing w:after="360"/>
      <w:contextualSpacing/>
      <w:jc w:val="center"/>
    </w:pPr>
    <w:rPr>
      <w:rFonts w:cstheme="majorBidi"/>
      <w:iCs/>
      <w:color w:val="2F5897" w:themeColor="text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cstheme="majorBidi"/>
      <w:iCs/>
      <w:color w:val="2F5897" w:themeColor="text2"/>
      <w:szCs w:val="24"/>
    </w:rPr>
  </w:style>
  <w:style w:type="paragraph" w:styleId="ListNumber">
    <w:name w:val="List Number"/>
    <w:basedOn w:val="Normal"/>
    <w:uiPriority w:val="10"/>
    <w:qFormat/>
    <w:pPr>
      <w:numPr>
        <w:numId w:val="7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line="276" w:lineRule="auto"/>
      <w:outlineLvl w:val="9"/>
    </w:pPr>
    <w:rPr>
      <w:b/>
      <w:i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8C9"/>
    <w:pPr>
      <w:tabs>
        <w:tab w:val="center" w:pos="4680"/>
        <w:tab w:val="right" w:pos="9360"/>
      </w:tabs>
      <w:spacing w:after="0"/>
      <w:jc w:val="center"/>
    </w:pPr>
    <w:rPr>
      <w:color w:val="42558C" w:themeColor="accent1" w:themeShade="BF"/>
    </w:rPr>
  </w:style>
  <w:style w:type="character" w:customStyle="1" w:styleId="HeaderChar">
    <w:name w:val="Header Char"/>
    <w:basedOn w:val="DefaultParagraphFont"/>
    <w:link w:val="Header"/>
    <w:uiPriority w:val="99"/>
    <w:rsid w:val="003448C9"/>
    <w:rPr>
      <w:color w:val="42558C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semiHidden/>
    <w:unhideWhenUsed/>
    <w:qFormat/>
    <w:rsid w:val="003448C9"/>
    <w:rPr>
      <w:i/>
      <w:iCs/>
      <w:color w:val="42558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448C9"/>
    <w:pPr>
      <w:pBdr>
        <w:top w:val="single" w:sz="4" w:space="10" w:color="42558C" w:themeColor="accent1" w:themeShade="BF"/>
        <w:bottom w:val="single" w:sz="4" w:space="10" w:color="42558C" w:themeColor="accent1" w:themeShade="BF"/>
      </w:pBdr>
      <w:spacing w:before="360" w:after="360"/>
      <w:ind w:left="864" w:right="864"/>
      <w:jc w:val="center"/>
    </w:pPr>
    <w:rPr>
      <w:i/>
      <w:iCs/>
      <w:color w:val="42558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48C9"/>
    <w:rPr>
      <w:i/>
      <w:iCs/>
      <w:color w:val="42558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448C9"/>
    <w:rPr>
      <w:b/>
      <w:bCs/>
      <w:caps w:val="0"/>
      <w:smallCaps/>
      <w:color w:val="42558C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3448C9"/>
    <w:pPr>
      <w:pBdr>
        <w:top w:val="single" w:sz="2" w:space="10" w:color="42558C" w:themeColor="accent1" w:themeShade="BF"/>
        <w:left w:val="single" w:sz="2" w:space="10" w:color="42558C" w:themeColor="accent1" w:themeShade="BF"/>
        <w:bottom w:val="single" w:sz="2" w:space="10" w:color="42558C" w:themeColor="accent1" w:themeShade="BF"/>
        <w:right w:val="single" w:sz="2" w:space="10" w:color="42558C" w:themeColor="accent1" w:themeShade="BF"/>
      </w:pBdr>
      <w:ind w:left="1152" w:right="1152"/>
    </w:pPr>
    <w:rPr>
      <w:i/>
      <w:iCs/>
      <w:color w:val="42558C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3448C9"/>
    <w:rPr>
      <w:color w:val="846648" w:themeColor="accent4"/>
      <w:u w:val="single"/>
    </w:rPr>
  </w:style>
  <w:style w:type="character" w:styleId="Hyperlink">
    <w:name w:val="Hyperlink"/>
    <w:basedOn w:val="DefaultParagraphFont"/>
    <w:uiPriority w:val="99"/>
    <w:unhideWhenUsed/>
    <w:rsid w:val="003448C9"/>
    <w:rPr>
      <w:color w:val="575F63" w:themeColor="accent6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8C9"/>
    <w:rPr>
      <w:color w:val="595959" w:themeColor="text1" w:themeTint="A6"/>
      <w:shd w:val="clear" w:color="auto" w:fill="E1DFDD"/>
    </w:rPr>
  </w:style>
  <w:style w:type="paragraph" w:customStyle="1" w:styleId="BulletPoints">
    <w:name w:val="Bullet Points"/>
    <w:basedOn w:val="ListParagraph"/>
    <w:qFormat/>
    <w:rsid w:val="00474C35"/>
    <w:pPr>
      <w:widowControl w:val="0"/>
      <w:numPr>
        <w:numId w:val="19"/>
      </w:numPr>
      <w:tabs>
        <w:tab w:val="num" w:pos="1209"/>
      </w:tabs>
      <w:autoSpaceDE w:val="0"/>
      <w:autoSpaceDN w:val="0"/>
      <w:spacing w:before="0" w:after="120"/>
      <w:ind w:left="1209"/>
      <w:contextualSpacing w:val="0"/>
    </w:pPr>
    <w:rPr>
      <w:rFonts w:eastAsia="Arial" w:cs="Arial"/>
      <w:sz w:val="20"/>
      <w:szCs w:val="16"/>
      <w:lang w:bidi="en-US"/>
    </w:rPr>
  </w:style>
  <w:style w:type="paragraph" w:styleId="ListParagraph">
    <w:name w:val="List Paragraph"/>
    <w:basedOn w:val="Normal"/>
    <w:uiPriority w:val="34"/>
    <w:semiHidden/>
    <w:unhideWhenUsed/>
    <w:qFormat/>
    <w:rsid w:val="0047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0462427cis145.cisweb.luzerne.ed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\AppData\Roaming\Microsoft\Templates\Resume%20(Executiv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1777C0099F44F4A4A1D6F39805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970CF-9268-42B0-9DA4-B65048AC6AE0}"/>
      </w:docPartPr>
      <w:docPartBody>
        <w:p w:rsidR="000C500C" w:rsidRDefault="00000000">
          <w:pPr>
            <w:pStyle w:val="D51777C0099F44F4A4A1D6F398055294"/>
          </w:pPr>
          <w:r>
            <w:t>Your Name</w:t>
          </w:r>
        </w:p>
      </w:docPartBody>
    </w:docPart>
    <w:docPart>
      <w:docPartPr>
        <w:name w:val="25D7E99F3DBD44DC8DEB26C19D50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C91E9-C82F-4A81-9DB7-E26D3D7A2EA6}"/>
      </w:docPartPr>
      <w:docPartBody>
        <w:p w:rsidR="000C500C" w:rsidRDefault="00000000">
          <w:pPr>
            <w:pStyle w:val="25D7E99F3DBD44DC8DEB26C19D50BF86"/>
          </w:pPr>
          <w:r>
            <w:t>Education</w:t>
          </w:r>
        </w:p>
      </w:docPartBody>
    </w:docPart>
    <w:docPart>
      <w:docPartPr>
        <w:name w:val="4411FD96906645E7B6A421401C5F0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A939-BD4B-4FE5-83C3-B9DDDD69BEFC}"/>
      </w:docPartPr>
      <w:docPartBody>
        <w:p w:rsidR="000C500C" w:rsidRDefault="00000000">
          <w:pPr>
            <w:pStyle w:val="4411FD96906645E7B6A421401C5F04A3"/>
          </w:pPr>
          <w:r>
            <w:t>Experience</w:t>
          </w:r>
        </w:p>
      </w:docPartBody>
    </w:docPart>
    <w:docPart>
      <w:docPartPr>
        <w:name w:val="544AC5C5D33D47F999DDCA593D541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CFB1-034F-471D-BFF7-94FB4D2532CE}"/>
      </w:docPartPr>
      <w:docPartBody>
        <w:p w:rsidR="000C500C" w:rsidRDefault="00000000">
          <w:pPr>
            <w:pStyle w:val="544AC5C5D33D47F999DDCA593D541D67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6B"/>
    <w:rsid w:val="000726BC"/>
    <w:rsid w:val="000C500C"/>
    <w:rsid w:val="00614808"/>
    <w:rsid w:val="006B1B20"/>
    <w:rsid w:val="006C1C3A"/>
    <w:rsid w:val="00765B6B"/>
    <w:rsid w:val="00E8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1777C0099F44F4A4A1D6F398055294">
    <w:name w:val="D51777C0099F44F4A4A1D6F398055294"/>
  </w:style>
  <w:style w:type="paragraph" w:customStyle="1" w:styleId="25D7E99F3DBD44DC8DEB26C19D50BF86">
    <w:name w:val="25D7E99F3DBD44DC8DEB26C19D50BF86"/>
  </w:style>
  <w:style w:type="paragraph" w:customStyle="1" w:styleId="4411FD96906645E7B6A421401C5F04A3">
    <w:name w:val="4411FD96906645E7B6A421401C5F04A3"/>
  </w:style>
  <w:style w:type="paragraph" w:customStyle="1" w:styleId="544AC5C5D33D47F999DDCA593D541D67">
    <w:name w:val="544AC5C5D33D47F999DDCA593D541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Custom 70">
      <a:majorFont>
        <a:latin typeface="Century Gothic"/>
        <a:ea typeface=""/>
        <a:cs typeface=""/>
      </a:majorFont>
      <a:minorFont>
        <a:latin typeface="Times New Roman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(Executive design).dotx</Template>
  <TotalTime>40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Plungis</dc:creator>
  <cp:keywords/>
  <cp:lastModifiedBy>Jonathan P</cp:lastModifiedBy>
  <cp:revision>3</cp:revision>
  <dcterms:created xsi:type="dcterms:W3CDTF">2026-04-30T19:22:00Z</dcterms:created>
  <dcterms:modified xsi:type="dcterms:W3CDTF">2026-05-03T15:18:00Z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